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A88B4" w14:textId="77777777" w:rsidR="00D70063" w:rsidRDefault="00D70063" w:rsidP="00D70063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98813E8" wp14:editId="3474DDBA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072640" cy="9107170"/>
                <wp:effectExtent l="0" t="0" r="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91077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A06B" w14:textId="77777777" w:rsidR="00D70063" w:rsidRDefault="00D70063" w:rsidP="00731918">
                            <w:pPr>
                              <w:pStyle w:val="Photo"/>
                              <w:jc w:val="left"/>
                            </w:pPr>
                          </w:p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alias w:val="Your Name"/>
                              <w:tag w:val="Your Name"/>
                              <w:id w:val="-1489158292"/>
                              <w:placeholder>
                                <w:docPart w:val="47709A7A6C5C3748A2B59215B78DB3A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50BC1C09" w14:textId="77777777" w:rsidR="00187B92" w:rsidRPr="00731918" w:rsidRDefault="00924483" w:rsidP="00486E5D">
                                <w:pPr>
                                  <w:pStyle w:val="Title"/>
                                  <w:rPr>
                                    <w:sz w:val="72"/>
                                    <w:szCs w:val="72"/>
                                  </w:rPr>
                                </w:pPr>
                                <w:r w:rsidRPr="00731918">
                                  <w:rPr>
                                    <w:sz w:val="52"/>
                                    <w:szCs w:val="52"/>
                                  </w:rPr>
                                  <w:t>Sydney Olsen</w:t>
                                </w:r>
                              </w:p>
                            </w:sdtContent>
                          </w:sdt>
                          <w:p w14:paraId="5B8C6613" w14:textId="06DD706C" w:rsidR="00D70063" w:rsidRDefault="00D23379" w:rsidP="00D70063">
                            <w:pPr>
                              <w:pStyle w:val="Subtitle"/>
                            </w:pPr>
                            <w:sdt>
                              <w:sdtPr>
                                <w:alias w:val="Position Title"/>
                                <w:tag w:val=""/>
                                <w:id w:val="-214128171"/>
                                <w:placeholder>
                                  <w:docPart w:val="197FB17A1E85A1479213316769C66C5F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924483">
                                  <w:t>Reporter</w:t>
                                </w:r>
                                <w:r w:rsidR="008B7151">
                                  <w:br/>
                                </w:r>
                                <w:r w:rsidR="00A47ECF">
                                  <w:t>Multimedia journalist</w:t>
                                </w:r>
                                <w:r w:rsidR="00ED6839">
                                  <w:br/>
                                  <w:t>Digital Producer</w:t>
                                </w:r>
                              </w:sdtContent>
                            </w:sdt>
                          </w:p>
                          <w:p w14:paraId="3434DAD1" w14:textId="77777777" w:rsidR="00D70063" w:rsidRDefault="0035326B" w:rsidP="00D70063">
                            <w:pPr>
                              <w:pStyle w:val="Heading1"/>
                            </w:pPr>
                            <w:r>
                              <w:t>profile</w:t>
                            </w:r>
                          </w:p>
                          <w:p w14:paraId="6ABB5DB0" w14:textId="77777777" w:rsidR="00D70063" w:rsidRDefault="00314464" w:rsidP="00D70063">
                            <w:r>
                              <w:t xml:space="preserve">A journalist with strong skill-set and drive. Proven track record of making deadlines and turning timely stories. Exceptional at working with sources and associates. </w:t>
                            </w:r>
                          </w:p>
                          <w:sdt>
                            <w:sdtPr>
                              <w:id w:val="1993831541"/>
                              <w:placeholder>
                                <w:docPart w:val="4DFF55CB848E4C4DB4B996628ED1FE8A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1061A01" w14:textId="77777777" w:rsidR="00D70063" w:rsidRDefault="00D70063" w:rsidP="00D70063">
                                <w:pPr>
                                  <w:pStyle w:val="Heading2"/>
                                </w:pPr>
                                <w:r>
                                  <w:t>Skills &amp; Abilities</w:t>
                                </w:r>
                              </w:p>
                            </w:sdtContent>
                          </w:sdt>
                          <w:p w14:paraId="522075DF" w14:textId="77777777" w:rsidR="00D70063" w:rsidRDefault="00112292" w:rsidP="001122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Avid</w:t>
                            </w:r>
                          </w:p>
                          <w:p w14:paraId="4256E03A" w14:textId="77777777" w:rsidR="00112292" w:rsidRDefault="00112292" w:rsidP="001122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iNews</w:t>
                            </w:r>
                            <w:proofErr w:type="spellEnd"/>
                          </w:p>
                          <w:p w14:paraId="19E4E059" w14:textId="77777777" w:rsidR="00112292" w:rsidRDefault="00112292" w:rsidP="001122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Excel</w:t>
                            </w:r>
                          </w:p>
                          <w:p w14:paraId="7C7F708C" w14:textId="77777777" w:rsidR="00112292" w:rsidRDefault="00112292" w:rsidP="001122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Sony XD cameras</w:t>
                            </w:r>
                          </w:p>
                          <w:p w14:paraId="400DB03B" w14:textId="77777777" w:rsidR="00112292" w:rsidRDefault="00112292" w:rsidP="001122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AP style writing</w:t>
                            </w:r>
                          </w:p>
                          <w:p w14:paraId="682EAD8F" w14:textId="77777777" w:rsidR="00112292" w:rsidRDefault="00112292" w:rsidP="001122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Social media</w:t>
                            </w:r>
                          </w:p>
                          <w:p w14:paraId="3732F64E" w14:textId="6469709A" w:rsidR="00E245E5" w:rsidRDefault="00112292" w:rsidP="00D700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Conversational German</w:t>
                            </w:r>
                          </w:p>
                          <w:p w14:paraId="33BA907A" w14:textId="77777777" w:rsidR="00E245E5" w:rsidRDefault="00D23379" w:rsidP="00E245E5">
                            <w:pPr>
                              <w:pStyle w:val="Heading3"/>
                            </w:pPr>
                            <w:sdt>
                              <w:sdtPr>
                                <w:id w:val="373347121"/>
                                <w:placeholder>
                                  <w:docPart w:val="5A9282DA152A32489C530A08F27541C6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E245E5" w:rsidRPr="00E245E5">
                                  <w:rPr>
                                    <w:sz w:val="28"/>
                                    <w:szCs w:val="28"/>
                                  </w:rPr>
                                  <w:t>REFERENCES</w:t>
                                </w:r>
                              </w:sdtContent>
                            </w:sdt>
                          </w:p>
                          <w:p w14:paraId="17455610" w14:textId="178891B9" w:rsidR="00E245E5" w:rsidRDefault="004C118F" w:rsidP="00E245E5">
                            <w:pPr>
                              <w:pStyle w:val="Heading4"/>
                            </w:pPr>
                            <w:r>
                              <w:t>Josh kranzberg</w:t>
                            </w:r>
                          </w:p>
                          <w:p w14:paraId="5A037110" w14:textId="45FED3DC" w:rsidR="00E245E5" w:rsidRPr="00FF6365" w:rsidRDefault="004C118F" w:rsidP="00E245E5">
                            <w:pPr>
                              <w:pStyle w:val="Heading5"/>
                            </w:pPr>
                            <w:r>
                              <w:t>Daily news managing editor, newsy</w:t>
                            </w:r>
                          </w:p>
                          <w:p w14:paraId="51155711" w14:textId="081108F2" w:rsidR="00E245E5" w:rsidRDefault="00E245E5" w:rsidP="00E245E5">
                            <w:pPr>
                              <w:rPr>
                                <w:lang w:eastAsia="ja-JP"/>
                              </w:rPr>
                            </w:pPr>
                            <w:r w:rsidRPr="004C118F">
                              <w:rPr>
                                <w:rStyle w:val="Hyperlink"/>
                                <w:lang w:eastAsia="ja-JP"/>
                              </w:rPr>
                              <w:t>j</w:t>
                            </w:r>
                            <w:r w:rsidR="004C118F">
                              <w:rPr>
                                <w:rStyle w:val="Hyperlink"/>
                                <w:lang w:eastAsia="ja-JP"/>
                              </w:rPr>
                              <w:t>ekranzberg</w:t>
                            </w:r>
                            <w:r w:rsidR="005901A9">
                              <w:rPr>
                                <w:rStyle w:val="Hyperlink"/>
                                <w:lang w:eastAsia="ja-JP"/>
                              </w:rPr>
                              <w:t>@gmail.com</w:t>
                            </w:r>
                            <w:bookmarkStart w:id="0" w:name="_GoBack"/>
                            <w:bookmarkEnd w:id="0"/>
                          </w:p>
                          <w:p w14:paraId="3ABA025D" w14:textId="77777777" w:rsidR="00E245E5" w:rsidRDefault="00E245E5" w:rsidP="00E245E5">
                            <w:pPr>
                              <w:pStyle w:val="Heading4"/>
                            </w:pPr>
                            <w:r>
                              <w:t>Annie hammock</w:t>
                            </w:r>
                          </w:p>
                          <w:p w14:paraId="0CF985CD" w14:textId="1D3260B4" w:rsidR="00E245E5" w:rsidRPr="00FF6365" w:rsidRDefault="00E245E5" w:rsidP="00E245E5">
                            <w:pPr>
                              <w:pStyle w:val="Heading5"/>
                            </w:pPr>
                            <w:r>
                              <w:t>Interactive director</w:t>
                            </w:r>
                            <w:r w:rsidR="0012232A">
                              <w:t>, komu 8 news</w:t>
                            </w:r>
                          </w:p>
                          <w:p w14:paraId="5B8EBF0C" w14:textId="77777777" w:rsidR="00E245E5" w:rsidRDefault="00D23379" w:rsidP="00E245E5">
                            <w:pPr>
                              <w:rPr>
                                <w:lang w:eastAsia="ja-JP"/>
                              </w:rPr>
                            </w:pPr>
                            <w:hyperlink r:id="rId8" w:history="1">
                              <w:r w:rsidR="00E245E5" w:rsidRPr="00011A55">
                                <w:rPr>
                                  <w:rStyle w:val="Hyperlink"/>
                                  <w:lang w:eastAsia="ja-JP"/>
                                </w:rPr>
                                <w:t>hammockl@missouri.edu</w:t>
                              </w:r>
                            </w:hyperlink>
                          </w:p>
                          <w:p w14:paraId="0E440455" w14:textId="77777777" w:rsidR="00E245E5" w:rsidRDefault="00E245E5" w:rsidP="00E245E5">
                            <w:pPr>
                              <w:pStyle w:val="Heading4"/>
                            </w:pPr>
                            <w:r>
                              <w:t>Hortense de roffignac</w:t>
                            </w:r>
                          </w:p>
                          <w:p w14:paraId="6266E39B" w14:textId="77777777" w:rsidR="00E245E5" w:rsidRPr="00FF6365" w:rsidRDefault="00E245E5" w:rsidP="00E245E5">
                            <w:pPr>
                              <w:pStyle w:val="Heading5"/>
                            </w:pPr>
                            <w:r>
                              <w:t>senior producer, thomson reuters-brussels</w:t>
                            </w:r>
                          </w:p>
                          <w:p w14:paraId="20368A07" w14:textId="77777777" w:rsidR="00E245E5" w:rsidRDefault="00D23379" w:rsidP="00E245E5">
                            <w:pPr>
                              <w:spacing w:line="240" w:lineRule="auto"/>
                              <w:rPr>
                                <w:rFonts w:ascii="Calibri" w:hAnsi="Calibri"/>
                                <w:lang w:eastAsia="ja-JP"/>
                              </w:rPr>
                            </w:pPr>
                            <w:hyperlink r:id="rId9" w:history="1">
                              <w:r w:rsidR="00E245E5" w:rsidRPr="00B96A66">
                                <w:rPr>
                                  <w:rStyle w:val="Hyperlink"/>
                                  <w:rFonts w:ascii="Calibri" w:hAnsi="Calibri"/>
                                  <w:lang w:eastAsia="ja-JP"/>
                                </w:rPr>
                                <w:t>hortense.deroffignac@tr.com</w:t>
                              </w:r>
                            </w:hyperlink>
                          </w:p>
                          <w:p w14:paraId="17C1BC08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74093631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259DB883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0860E594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1CA5C230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0569BD1A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391C7A81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1E5CBF1C" w14:textId="77777777" w:rsidR="00E245E5" w:rsidRDefault="00E245E5" w:rsidP="00D70063">
                            <w:pPr>
                              <w:pStyle w:val="Heading2"/>
                            </w:pPr>
                          </w:p>
                          <w:p w14:paraId="65D7B0E7" w14:textId="14947517" w:rsidR="00D70063" w:rsidRDefault="00112292" w:rsidP="00D70063">
                            <w:pPr>
                              <w:pStyle w:val="Heading2"/>
                            </w:pPr>
                            <w:r>
                              <w:t>Contact me</w:t>
                            </w:r>
                          </w:p>
                          <w:p w14:paraId="1EAA7339" w14:textId="77777777" w:rsidR="00857CED" w:rsidRDefault="00857CED" w:rsidP="00D70063">
                            <w:pPr>
                              <w:pStyle w:val="ContactInfo"/>
                            </w:pPr>
                            <w:r>
                              <w:t>1723 Redwood Drive Apt. 96,</w:t>
                            </w:r>
                          </w:p>
                          <w:p w14:paraId="0C131B5D" w14:textId="77777777" w:rsidR="00857CED" w:rsidRDefault="00857CED" w:rsidP="00D70063">
                            <w:pPr>
                              <w:pStyle w:val="ContactInfo"/>
                            </w:pPr>
                            <w:r>
                              <w:t>Webb City, Missouri, 64870</w:t>
                            </w:r>
                          </w:p>
                          <w:p w14:paraId="540D8777" w14:textId="77777777" w:rsidR="00D70063" w:rsidRPr="001D7884" w:rsidRDefault="00D70063" w:rsidP="00D70063">
                            <w:pPr>
                              <w:pStyle w:val="ContactInfo"/>
                              <w:rPr>
                                <w:lang w:val="de-DE"/>
                              </w:rPr>
                            </w:pPr>
                            <w:r w:rsidRPr="001D7884">
                              <w:rPr>
                                <w:rStyle w:val="Strong"/>
                                <w:lang w:val="de-DE"/>
                              </w:rPr>
                              <w:t>T</w:t>
                            </w:r>
                            <w:r w:rsidRPr="001D788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857CED" w:rsidRPr="001D7884">
                              <w:rPr>
                                <w:lang w:val="de-DE"/>
                              </w:rPr>
                              <w:t>573-682-7466</w:t>
                            </w:r>
                          </w:p>
                          <w:p w14:paraId="2612C16A" w14:textId="77777777" w:rsidR="00D70063" w:rsidRPr="001D7884" w:rsidRDefault="00D70063" w:rsidP="00D70063">
                            <w:pPr>
                              <w:pStyle w:val="ContactInfo"/>
                              <w:rPr>
                                <w:lang w:val="de-DE"/>
                              </w:rPr>
                            </w:pPr>
                            <w:r w:rsidRPr="001D7884">
                              <w:rPr>
                                <w:rStyle w:val="Strong"/>
                                <w:lang w:val="de-DE"/>
                              </w:rPr>
                              <w:t>E</w:t>
                            </w:r>
                            <w:r w:rsidR="00857CED" w:rsidRPr="001D7884">
                              <w:rPr>
                                <w:lang w:val="de-DE"/>
                              </w:rPr>
                              <w:t xml:space="preserve"> </w:t>
                            </w:r>
                            <w:hyperlink r:id="rId10" w:history="1">
                              <w:r w:rsidR="006607AA" w:rsidRPr="001D7884">
                                <w:rPr>
                                  <w:rStyle w:val="Hyperlink"/>
                                  <w:lang w:val="de-DE"/>
                                </w:rPr>
                                <w:t>sydneyolsen.news@gmail.com</w:t>
                              </w:r>
                            </w:hyperlink>
                          </w:p>
                          <w:p w14:paraId="3892C98A" w14:textId="77777777" w:rsidR="006607AA" w:rsidRPr="006607AA" w:rsidRDefault="006607AA" w:rsidP="00D70063">
                            <w:pPr>
                              <w:pStyle w:val="ContactInfo"/>
                            </w:pPr>
                            <w:r>
                              <w:rPr>
                                <w:b/>
                              </w:rPr>
                              <w:t xml:space="preserve">S </w:t>
                            </w:r>
                            <w:r>
                              <w:t>@</w:t>
                            </w:r>
                            <w:proofErr w:type="spellStart"/>
                            <w:r>
                              <w:t>Sydney_OlsenMIZ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81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3.2pt;height:717.1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" filled="f" stroked="f">
                <v:textbox inset="0,0,0,0">
                  <w:txbxContent>
                    <w:p w14:paraId="4FE9A06B" w14:textId="77777777" w:rsidR="00D70063" w:rsidRDefault="00D70063" w:rsidP="00731918">
                      <w:pPr>
                        <w:pStyle w:val="Photo"/>
                        <w:jc w:val="left"/>
                      </w:pPr>
                    </w:p>
                    <w:sdt>
                      <w:sdtPr>
                        <w:rPr>
                          <w:sz w:val="52"/>
                          <w:szCs w:val="52"/>
                        </w:rPr>
                        <w:alias w:val="Your Name"/>
                        <w:tag w:val="Your Name"/>
                        <w:id w:val="-1489158292"/>
                        <w:placeholder>
                          <w:docPart w:val="47709A7A6C5C3748A2B59215B78DB3A9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50BC1C09" w14:textId="77777777" w:rsidR="00187B92" w:rsidRPr="00731918" w:rsidRDefault="00924483" w:rsidP="00486E5D">
                          <w:pPr>
                            <w:pStyle w:val="Title"/>
                            <w:rPr>
                              <w:sz w:val="72"/>
                              <w:szCs w:val="72"/>
                            </w:rPr>
                          </w:pPr>
                          <w:r w:rsidRPr="00731918">
                            <w:rPr>
                              <w:sz w:val="52"/>
                              <w:szCs w:val="52"/>
                            </w:rPr>
                            <w:t>Sydney Olsen</w:t>
                          </w:r>
                        </w:p>
                      </w:sdtContent>
                    </w:sdt>
                    <w:p w14:paraId="5B8C6613" w14:textId="06DD706C" w:rsidR="00D70063" w:rsidRDefault="00D23379" w:rsidP="00D70063">
                      <w:pPr>
                        <w:pStyle w:val="Subtitle"/>
                      </w:pPr>
                      <w:sdt>
                        <w:sdtPr>
                          <w:alias w:val="Position Title"/>
                          <w:tag w:val=""/>
                          <w:id w:val="-214128171"/>
                          <w:placeholder>
                            <w:docPart w:val="197FB17A1E85A1479213316769C66C5F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924483">
                            <w:t>Reporter</w:t>
                          </w:r>
                          <w:r w:rsidR="008B7151">
                            <w:br/>
                          </w:r>
                          <w:r w:rsidR="00A47ECF">
                            <w:t>Multimedia journalist</w:t>
                          </w:r>
                          <w:r w:rsidR="00ED6839">
                            <w:br/>
                            <w:t>Digital Producer</w:t>
                          </w:r>
                        </w:sdtContent>
                      </w:sdt>
                    </w:p>
                    <w:p w14:paraId="3434DAD1" w14:textId="77777777" w:rsidR="00D70063" w:rsidRDefault="0035326B" w:rsidP="00D70063">
                      <w:pPr>
                        <w:pStyle w:val="Heading1"/>
                      </w:pPr>
                      <w:r>
                        <w:t>profile</w:t>
                      </w:r>
                    </w:p>
                    <w:p w14:paraId="6ABB5DB0" w14:textId="77777777" w:rsidR="00D70063" w:rsidRDefault="00314464" w:rsidP="00D70063">
                      <w:r>
                        <w:t xml:space="preserve">A journalist with strong skill-set and drive. Proven track record of making deadlines and turning timely stories. Exceptional at working with sources and associates. </w:t>
                      </w:r>
                    </w:p>
                    <w:sdt>
                      <w:sdtPr>
                        <w:id w:val="1993831541"/>
                        <w:placeholder>
                          <w:docPart w:val="4DFF55CB848E4C4DB4B996628ED1FE8A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1061A01" w14:textId="77777777" w:rsidR="00D70063" w:rsidRDefault="00D70063" w:rsidP="00D70063">
                          <w:pPr>
                            <w:pStyle w:val="Heading2"/>
                          </w:pPr>
                          <w:r>
                            <w:t>Skills &amp; Abilities</w:t>
                          </w:r>
                        </w:p>
                      </w:sdtContent>
                    </w:sdt>
                    <w:p w14:paraId="522075DF" w14:textId="77777777" w:rsidR="00D70063" w:rsidRDefault="00112292" w:rsidP="0011229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Avid</w:t>
                      </w:r>
                    </w:p>
                    <w:p w14:paraId="4256E03A" w14:textId="77777777" w:rsidR="00112292" w:rsidRDefault="00112292" w:rsidP="0011229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iNews</w:t>
                      </w:r>
                      <w:proofErr w:type="spellEnd"/>
                    </w:p>
                    <w:p w14:paraId="19E4E059" w14:textId="77777777" w:rsidR="00112292" w:rsidRDefault="00112292" w:rsidP="0011229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Excel</w:t>
                      </w:r>
                    </w:p>
                    <w:p w14:paraId="7C7F708C" w14:textId="77777777" w:rsidR="00112292" w:rsidRDefault="00112292" w:rsidP="0011229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Sony XD cameras</w:t>
                      </w:r>
                    </w:p>
                    <w:p w14:paraId="400DB03B" w14:textId="77777777" w:rsidR="00112292" w:rsidRDefault="00112292" w:rsidP="0011229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AP style writing</w:t>
                      </w:r>
                    </w:p>
                    <w:p w14:paraId="682EAD8F" w14:textId="77777777" w:rsidR="00112292" w:rsidRDefault="00112292" w:rsidP="0011229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Social media</w:t>
                      </w:r>
                    </w:p>
                    <w:p w14:paraId="3732F64E" w14:textId="6469709A" w:rsidR="00E245E5" w:rsidRDefault="00112292" w:rsidP="00D7006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Conversational German</w:t>
                      </w:r>
                    </w:p>
                    <w:p w14:paraId="33BA907A" w14:textId="77777777" w:rsidR="00E245E5" w:rsidRDefault="00D23379" w:rsidP="00E245E5">
                      <w:pPr>
                        <w:pStyle w:val="Heading3"/>
                      </w:pPr>
                      <w:sdt>
                        <w:sdtPr>
                          <w:id w:val="373347121"/>
                          <w:placeholder>
                            <w:docPart w:val="5A9282DA152A32489C530A08F27541C6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E245E5" w:rsidRPr="00E245E5">
                            <w:rPr>
                              <w:sz w:val="28"/>
                              <w:szCs w:val="28"/>
                            </w:rPr>
                            <w:t>REFERENCES</w:t>
                          </w:r>
                        </w:sdtContent>
                      </w:sdt>
                    </w:p>
                    <w:p w14:paraId="17455610" w14:textId="178891B9" w:rsidR="00E245E5" w:rsidRDefault="004C118F" w:rsidP="00E245E5">
                      <w:pPr>
                        <w:pStyle w:val="Heading4"/>
                      </w:pPr>
                      <w:r>
                        <w:t>Josh kranzberg</w:t>
                      </w:r>
                    </w:p>
                    <w:p w14:paraId="5A037110" w14:textId="45FED3DC" w:rsidR="00E245E5" w:rsidRPr="00FF6365" w:rsidRDefault="004C118F" w:rsidP="00E245E5">
                      <w:pPr>
                        <w:pStyle w:val="Heading5"/>
                      </w:pPr>
                      <w:r>
                        <w:t>Daily news managing editor, newsy</w:t>
                      </w:r>
                    </w:p>
                    <w:p w14:paraId="51155711" w14:textId="081108F2" w:rsidR="00E245E5" w:rsidRDefault="00E245E5" w:rsidP="00E245E5">
                      <w:pPr>
                        <w:rPr>
                          <w:lang w:eastAsia="ja-JP"/>
                        </w:rPr>
                      </w:pPr>
                      <w:r w:rsidRPr="004C118F">
                        <w:rPr>
                          <w:rStyle w:val="Hyperlink"/>
                          <w:lang w:eastAsia="ja-JP"/>
                        </w:rPr>
                        <w:t>j</w:t>
                      </w:r>
                      <w:r w:rsidR="004C118F">
                        <w:rPr>
                          <w:rStyle w:val="Hyperlink"/>
                          <w:lang w:eastAsia="ja-JP"/>
                        </w:rPr>
                        <w:t>ekranzberg</w:t>
                      </w:r>
                      <w:r w:rsidR="005901A9">
                        <w:rPr>
                          <w:rStyle w:val="Hyperlink"/>
                          <w:lang w:eastAsia="ja-JP"/>
                        </w:rPr>
                        <w:t>@gmail.com</w:t>
                      </w:r>
                      <w:bookmarkStart w:id="1" w:name="_GoBack"/>
                      <w:bookmarkEnd w:id="1"/>
                    </w:p>
                    <w:p w14:paraId="3ABA025D" w14:textId="77777777" w:rsidR="00E245E5" w:rsidRDefault="00E245E5" w:rsidP="00E245E5">
                      <w:pPr>
                        <w:pStyle w:val="Heading4"/>
                      </w:pPr>
                      <w:r>
                        <w:t>Annie hammock</w:t>
                      </w:r>
                    </w:p>
                    <w:p w14:paraId="0CF985CD" w14:textId="1D3260B4" w:rsidR="00E245E5" w:rsidRPr="00FF6365" w:rsidRDefault="00E245E5" w:rsidP="00E245E5">
                      <w:pPr>
                        <w:pStyle w:val="Heading5"/>
                      </w:pPr>
                      <w:r>
                        <w:t>Interactive director</w:t>
                      </w:r>
                      <w:r w:rsidR="0012232A">
                        <w:t>, komu 8 news</w:t>
                      </w:r>
                    </w:p>
                    <w:p w14:paraId="5B8EBF0C" w14:textId="77777777" w:rsidR="00E245E5" w:rsidRDefault="00D23379" w:rsidP="00E245E5">
                      <w:pPr>
                        <w:rPr>
                          <w:lang w:eastAsia="ja-JP"/>
                        </w:rPr>
                      </w:pPr>
                      <w:hyperlink r:id="rId11" w:history="1">
                        <w:r w:rsidR="00E245E5" w:rsidRPr="00011A55">
                          <w:rPr>
                            <w:rStyle w:val="Hyperlink"/>
                            <w:lang w:eastAsia="ja-JP"/>
                          </w:rPr>
                          <w:t>hammockl@missouri.edu</w:t>
                        </w:r>
                      </w:hyperlink>
                    </w:p>
                    <w:p w14:paraId="0E440455" w14:textId="77777777" w:rsidR="00E245E5" w:rsidRDefault="00E245E5" w:rsidP="00E245E5">
                      <w:pPr>
                        <w:pStyle w:val="Heading4"/>
                      </w:pPr>
                      <w:r>
                        <w:t>Hortense de roffignac</w:t>
                      </w:r>
                    </w:p>
                    <w:p w14:paraId="6266E39B" w14:textId="77777777" w:rsidR="00E245E5" w:rsidRPr="00FF6365" w:rsidRDefault="00E245E5" w:rsidP="00E245E5">
                      <w:pPr>
                        <w:pStyle w:val="Heading5"/>
                      </w:pPr>
                      <w:r>
                        <w:t>senior producer, thomson reuters-brussels</w:t>
                      </w:r>
                    </w:p>
                    <w:p w14:paraId="20368A07" w14:textId="77777777" w:rsidR="00E245E5" w:rsidRDefault="00D23379" w:rsidP="00E245E5">
                      <w:pPr>
                        <w:spacing w:line="240" w:lineRule="auto"/>
                        <w:rPr>
                          <w:rFonts w:ascii="Calibri" w:hAnsi="Calibri"/>
                          <w:lang w:eastAsia="ja-JP"/>
                        </w:rPr>
                      </w:pPr>
                      <w:hyperlink r:id="rId12" w:history="1">
                        <w:r w:rsidR="00E245E5" w:rsidRPr="00B96A66">
                          <w:rPr>
                            <w:rStyle w:val="Hyperlink"/>
                            <w:rFonts w:ascii="Calibri" w:hAnsi="Calibri"/>
                            <w:lang w:eastAsia="ja-JP"/>
                          </w:rPr>
                          <w:t>hortense.deroffignac@tr.com</w:t>
                        </w:r>
                      </w:hyperlink>
                    </w:p>
                    <w:p w14:paraId="17C1BC08" w14:textId="77777777" w:rsidR="00E245E5" w:rsidRDefault="00E245E5" w:rsidP="00D70063">
                      <w:pPr>
                        <w:pStyle w:val="Heading2"/>
                      </w:pPr>
                    </w:p>
                    <w:p w14:paraId="74093631" w14:textId="77777777" w:rsidR="00E245E5" w:rsidRDefault="00E245E5" w:rsidP="00D70063">
                      <w:pPr>
                        <w:pStyle w:val="Heading2"/>
                      </w:pPr>
                    </w:p>
                    <w:p w14:paraId="259DB883" w14:textId="77777777" w:rsidR="00E245E5" w:rsidRDefault="00E245E5" w:rsidP="00D70063">
                      <w:pPr>
                        <w:pStyle w:val="Heading2"/>
                      </w:pPr>
                    </w:p>
                    <w:p w14:paraId="0860E594" w14:textId="77777777" w:rsidR="00E245E5" w:rsidRDefault="00E245E5" w:rsidP="00D70063">
                      <w:pPr>
                        <w:pStyle w:val="Heading2"/>
                      </w:pPr>
                    </w:p>
                    <w:p w14:paraId="1CA5C230" w14:textId="77777777" w:rsidR="00E245E5" w:rsidRDefault="00E245E5" w:rsidP="00D70063">
                      <w:pPr>
                        <w:pStyle w:val="Heading2"/>
                      </w:pPr>
                    </w:p>
                    <w:p w14:paraId="0569BD1A" w14:textId="77777777" w:rsidR="00E245E5" w:rsidRDefault="00E245E5" w:rsidP="00D70063">
                      <w:pPr>
                        <w:pStyle w:val="Heading2"/>
                      </w:pPr>
                    </w:p>
                    <w:p w14:paraId="391C7A81" w14:textId="77777777" w:rsidR="00E245E5" w:rsidRDefault="00E245E5" w:rsidP="00D70063">
                      <w:pPr>
                        <w:pStyle w:val="Heading2"/>
                      </w:pPr>
                    </w:p>
                    <w:p w14:paraId="1E5CBF1C" w14:textId="77777777" w:rsidR="00E245E5" w:rsidRDefault="00E245E5" w:rsidP="00D70063">
                      <w:pPr>
                        <w:pStyle w:val="Heading2"/>
                      </w:pPr>
                    </w:p>
                    <w:p w14:paraId="65D7B0E7" w14:textId="14947517" w:rsidR="00D70063" w:rsidRDefault="00112292" w:rsidP="00D70063">
                      <w:pPr>
                        <w:pStyle w:val="Heading2"/>
                      </w:pPr>
                      <w:r>
                        <w:t>Contact me</w:t>
                      </w:r>
                    </w:p>
                    <w:p w14:paraId="1EAA7339" w14:textId="77777777" w:rsidR="00857CED" w:rsidRDefault="00857CED" w:rsidP="00D70063">
                      <w:pPr>
                        <w:pStyle w:val="ContactInfo"/>
                      </w:pPr>
                      <w:r>
                        <w:t>1723 Redwood Drive Apt. 96,</w:t>
                      </w:r>
                    </w:p>
                    <w:p w14:paraId="0C131B5D" w14:textId="77777777" w:rsidR="00857CED" w:rsidRDefault="00857CED" w:rsidP="00D70063">
                      <w:pPr>
                        <w:pStyle w:val="ContactInfo"/>
                      </w:pPr>
                      <w:r>
                        <w:t>Webb City, Missouri, 64870</w:t>
                      </w:r>
                    </w:p>
                    <w:p w14:paraId="540D8777" w14:textId="77777777" w:rsidR="00D70063" w:rsidRPr="001D7884" w:rsidRDefault="00D70063" w:rsidP="00D70063">
                      <w:pPr>
                        <w:pStyle w:val="ContactInfo"/>
                        <w:rPr>
                          <w:lang w:val="de-DE"/>
                        </w:rPr>
                      </w:pPr>
                      <w:r w:rsidRPr="001D7884">
                        <w:rPr>
                          <w:rStyle w:val="Strong"/>
                          <w:lang w:val="de-DE"/>
                        </w:rPr>
                        <w:t>T</w:t>
                      </w:r>
                      <w:r w:rsidRPr="001D7884">
                        <w:rPr>
                          <w:lang w:val="de-DE"/>
                        </w:rPr>
                        <w:t xml:space="preserve"> </w:t>
                      </w:r>
                      <w:r w:rsidR="00857CED" w:rsidRPr="001D7884">
                        <w:rPr>
                          <w:lang w:val="de-DE"/>
                        </w:rPr>
                        <w:t>573-682-7466</w:t>
                      </w:r>
                    </w:p>
                    <w:p w14:paraId="2612C16A" w14:textId="77777777" w:rsidR="00D70063" w:rsidRPr="001D7884" w:rsidRDefault="00D70063" w:rsidP="00D70063">
                      <w:pPr>
                        <w:pStyle w:val="ContactInfo"/>
                        <w:rPr>
                          <w:lang w:val="de-DE"/>
                        </w:rPr>
                      </w:pPr>
                      <w:r w:rsidRPr="001D7884">
                        <w:rPr>
                          <w:rStyle w:val="Strong"/>
                          <w:lang w:val="de-DE"/>
                        </w:rPr>
                        <w:t>E</w:t>
                      </w:r>
                      <w:r w:rsidR="00857CED" w:rsidRPr="001D7884">
                        <w:rPr>
                          <w:lang w:val="de-DE"/>
                        </w:rPr>
                        <w:t xml:space="preserve"> </w:t>
                      </w:r>
                      <w:hyperlink r:id="rId13" w:history="1">
                        <w:r w:rsidR="006607AA" w:rsidRPr="001D7884">
                          <w:rPr>
                            <w:rStyle w:val="Hyperlink"/>
                            <w:lang w:val="de-DE"/>
                          </w:rPr>
                          <w:t>sydneyolsen.news@gmail.com</w:t>
                        </w:r>
                      </w:hyperlink>
                    </w:p>
                    <w:p w14:paraId="3892C98A" w14:textId="77777777" w:rsidR="006607AA" w:rsidRPr="006607AA" w:rsidRDefault="006607AA" w:rsidP="00D70063">
                      <w:pPr>
                        <w:pStyle w:val="ContactInfo"/>
                      </w:pPr>
                      <w:r>
                        <w:rPr>
                          <w:b/>
                        </w:rPr>
                        <w:t xml:space="preserve">S </w:t>
                      </w:r>
                      <w:r>
                        <w:t>@</w:t>
                      </w:r>
                      <w:proofErr w:type="spellStart"/>
                      <w:r>
                        <w:t>Sydney_OlsenMIZ</w:t>
                      </w:r>
                      <w:proofErr w:type="spellEnd"/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02484371838E8349AF1F3DB3F84C7ED0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</w:p>
    <w:p w14:paraId="6B7B3396" w14:textId="77777777" w:rsidR="00D70063" w:rsidRDefault="0044506E" w:rsidP="00D70063">
      <w:pPr>
        <w:pStyle w:val="Heading4"/>
      </w:pPr>
      <w:r>
        <w:t xml:space="preserve">KOMU 8 News </w:t>
      </w:r>
      <w:r>
        <w:sym w:font="Symbol" w:char="F0EA"/>
      </w:r>
      <w:r>
        <w:sym w:font="Symbol" w:char="F0EA"/>
      </w:r>
      <w:r>
        <w:t>NBC AFFILIATE, columbia mo</w:t>
      </w:r>
    </w:p>
    <w:p w14:paraId="7076E54B" w14:textId="77777777" w:rsidR="00D70063" w:rsidRDefault="0044506E" w:rsidP="00D70063">
      <w:pPr>
        <w:pStyle w:val="Heading5"/>
      </w:pPr>
      <w:r>
        <w:t>august 2017-present</w:t>
      </w:r>
    </w:p>
    <w:p w14:paraId="1C476C5A" w14:textId="77777777" w:rsidR="00D70063" w:rsidRDefault="0044506E" w:rsidP="0044506E">
      <w:pPr>
        <w:pStyle w:val="ListParagraph"/>
        <w:numPr>
          <w:ilvl w:val="0"/>
          <w:numId w:val="2"/>
        </w:numPr>
      </w:pPr>
      <w:r>
        <w:t>Report</w:t>
      </w:r>
      <w:r w:rsidR="00F53C18">
        <w:t>ing</w:t>
      </w:r>
      <w:r>
        <w:t xml:space="preserve"> </w:t>
      </w:r>
      <w:r w:rsidR="00F53C18">
        <w:t xml:space="preserve">local and </w:t>
      </w:r>
      <w:r>
        <w:t>breaking news</w:t>
      </w:r>
    </w:p>
    <w:p w14:paraId="7B148724" w14:textId="77777777" w:rsidR="00F53C18" w:rsidRDefault="00F53C18" w:rsidP="0044506E">
      <w:pPr>
        <w:pStyle w:val="ListParagraph"/>
        <w:numPr>
          <w:ilvl w:val="0"/>
          <w:numId w:val="2"/>
        </w:numPr>
      </w:pPr>
      <w:r>
        <w:t>Pitching stories</w:t>
      </w:r>
    </w:p>
    <w:p w14:paraId="5D917719" w14:textId="77777777" w:rsidR="0044506E" w:rsidRDefault="0044506E" w:rsidP="0044506E">
      <w:pPr>
        <w:pStyle w:val="ListParagraph"/>
        <w:numPr>
          <w:ilvl w:val="0"/>
          <w:numId w:val="2"/>
        </w:numPr>
      </w:pPr>
      <w:r>
        <w:t>W</w:t>
      </w:r>
      <w:r w:rsidR="00F53C18">
        <w:t>riting</w:t>
      </w:r>
      <w:r>
        <w:t xml:space="preserve"> web stories</w:t>
      </w:r>
    </w:p>
    <w:p w14:paraId="3092E036" w14:textId="77777777" w:rsidR="0044506E" w:rsidRDefault="0044506E" w:rsidP="0044506E">
      <w:pPr>
        <w:pStyle w:val="ListParagraph"/>
        <w:numPr>
          <w:ilvl w:val="0"/>
          <w:numId w:val="2"/>
        </w:numPr>
      </w:pPr>
      <w:r>
        <w:t>Tweet</w:t>
      </w:r>
      <w:r w:rsidR="00F53C18">
        <w:t>ing</w:t>
      </w:r>
      <w:r>
        <w:t xml:space="preserve"> </w:t>
      </w:r>
    </w:p>
    <w:p w14:paraId="0DB04133" w14:textId="77777777" w:rsidR="006607AA" w:rsidRDefault="006607AA" w:rsidP="0044506E">
      <w:pPr>
        <w:pStyle w:val="ListParagraph"/>
        <w:numPr>
          <w:ilvl w:val="0"/>
          <w:numId w:val="2"/>
        </w:numPr>
      </w:pPr>
      <w:r>
        <w:t>Shoot</w:t>
      </w:r>
      <w:r w:rsidR="00F53C18">
        <w:t>ing and editing video</w:t>
      </w:r>
    </w:p>
    <w:p w14:paraId="3DC2033D" w14:textId="77777777" w:rsidR="00F53C18" w:rsidRDefault="00F53C18" w:rsidP="0044506E">
      <w:pPr>
        <w:pStyle w:val="ListParagraph"/>
        <w:numPr>
          <w:ilvl w:val="0"/>
          <w:numId w:val="2"/>
        </w:numPr>
      </w:pPr>
      <w:r>
        <w:t>Finding and interviewing sources</w:t>
      </w:r>
    </w:p>
    <w:p w14:paraId="57032076" w14:textId="77777777" w:rsidR="00F53C18" w:rsidRDefault="00F53C18" w:rsidP="0044506E">
      <w:pPr>
        <w:pStyle w:val="ListParagraph"/>
        <w:numPr>
          <w:ilvl w:val="0"/>
          <w:numId w:val="2"/>
        </w:numPr>
      </w:pPr>
      <w:r>
        <w:t>Writing television scripts</w:t>
      </w:r>
    </w:p>
    <w:p w14:paraId="2E013EE3" w14:textId="7949BF44" w:rsidR="00D70063" w:rsidRDefault="006607AA" w:rsidP="00D70063">
      <w:pPr>
        <w:pStyle w:val="Heading4"/>
      </w:pPr>
      <w:r>
        <w:t xml:space="preserve">KBIA </w:t>
      </w:r>
      <w:r>
        <w:sym w:font="Symbol" w:char="F0EA"/>
      </w:r>
      <w:r>
        <w:sym w:font="Symbol" w:char="F0EA"/>
      </w:r>
      <w:r>
        <w:t>NPR AFFILIATE, columbia mo</w:t>
      </w:r>
      <w:r w:rsidR="00EF6132">
        <w:t xml:space="preserve"> </w:t>
      </w:r>
    </w:p>
    <w:p w14:paraId="00D65326" w14:textId="664B30BE" w:rsidR="00D70063" w:rsidRDefault="00F53C18" w:rsidP="00D70063">
      <w:pPr>
        <w:pStyle w:val="Heading5"/>
      </w:pPr>
      <w:r>
        <w:t>February 20-March 20, 2017</w:t>
      </w:r>
      <w:r w:rsidR="00226CC2">
        <w:t xml:space="preserve"> </w:t>
      </w:r>
    </w:p>
    <w:p w14:paraId="394093A0" w14:textId="77777777" w:rsidR="00F53C18" w:rsidRDefault="00F53C18" w:rsidP="00F53C18">
      <w:pPr>
        <w:pStyle w:val="ListParagraph"/>
        <w:numPr>
          <w:ilvl w:val="0"/>
          <w:numId w:val="3"/>
        </w:numPr>
      </w:pPr>
      <w:r>
        <w:t>Report local news</w:t>
      </w:r>
    </w:p>
    <w:p w14:paraId="7D6C2B27" w14:textId="77777777" w:rsidR="00F53C18" w:rsidRDefault="00F53C18" w:rsidP="00226CC2">
      <w:pPr>
        <w:pStyle w:val="ListParagraph"/>
        <w:numPr>
          <w:ilvl w:val="0"/>
          <w:numId w:val="3"/>
        </w:numPr>
        <w:spacing w:line="240" w:lineRule="auto"/>
      </w:pPr>
      <w:r>
        <w:t>Write web stories</w:t>
      </w:r>
    </w:p>
    <w:p w14:paraId="39C06E28" w14:textId="77777777" w:rsidR="00F53C18" w:rsidRDefault="00F53C18" w:rsidP="00F53C18">
      <w:pPr>
        <w:pStyle w:val="ListParagraph"/>
        <w:numPr>
          <w:ilvl w:val="0"/>
          <w:numId w:val="3"/>
        </w:numPr>
      </w:pPr>
      <w:r>
        <w:t>Find and interview sources</w:t>
      </w:r>
    </w:p>
    <w:p w14:paraId="264EB918" w14:textId="77777777" w:rsidR="00F53C18" w:rsidRDefault="00F53C18" w:rsidP="00F53C18">
      <w:pPr>
        <w:pStyle w:val="ListParagraph"/>
        <w:numPr>
          <w:ilvl w:val="0"/>
          <w:numId w:val="3"/>
        </w:numPr>
      </w:pPr>
      <w:r>
        <w:t>Edit audio</w:t>
      </w:r>
    </w:p>
    <w:p w14:paraId="351F88EA" w14:textId="70207F6A" w:rsidR="00F53C18" w:rsidRDefault="00F53C18" w:rsidP="00F53C18">
      <w:pPr>
        <w:pStyle w:val="ListParagraph"/>
        <w:numPr>
          <w:ilvl w:val="0"/>
          <w:numId w:val="3"/>
        </w:numPr>
      </w:pPr>
      <w:r>
        <w:t>Writing radio scripts</w:t>
      </w:r>
    </w:p>
    <w:p w14:paraId="6228166D" w14:textId="63D12091" w:rsidR="00226CC2" w:rsidRDefault="00226CC2" w:rsidP="00226CC2">
      <w:pPr>
        <w:pStyle w:val="Heading4"/>
      </w:pPr>
      <w:r>
        <w:t xml:space="preserve">THOMSON REUTERS </w:t>
      </w:r>
      <w:r>
        <w:sym w:font="Symbol" w:char="F0EA"/>
      </w:r>
      <w:r>
        <w:sym w:font="Symbol" w:char="F0EA"/>
      </w:r>
      <w:r>
        <w:t xml:space="preserve">BRUSSELS, BELGIUM </w:t>
      </w:r>
    </w:p>
    <w:p w14:paraId="36F14890" w14:textId="39DB9C6B" w:rsidR="00226CC2" w:rsidRDefault="00226CC2" w:rsidP="00226CC2">
      <w:pPr>
        <w:pStyle w:val="Heading5"/>
      </w:pPr>
      <w:r>
        <w:t xml:space="preserve">MAY 2018 - JULY 2018 </w:t>
      </w:r>
    </w:p>
    <w:p w14:paraId="6179848B" w14:textId="441AF66F" w:rsidR="00226CC2" w:rsidRDefault="00226CC2" w:rsidP="00226CC2">
      <w:pPr>
        <w:pStyle w:val="ListParagraph"/>
        <w:numPr>
          <w:ilvl w:val="0"/>
          <w:numId w:val="3"/>
        </w:numPr>
      </w:pPr>
      <w:r>
        <w:t xml:space="preserve">Report local </w:t>
      </w:r>
      <w:r w:rsidR="00233225">
        <w:t xml:space="preserve">and EU </w:t>
      </w:r>
      <w:r>
        <w:t>news</w:t>
      </w:r>
    </w:p>
    <w:p w14:paraId="0DDEA63C" w14:textId="35BE4EBE" w:rsidR="00226CC2" w:rsidRDefault="00226CC2" w:rsidP="00226CC2">
      <w:pPr>
        <w:pStyle w:val="ListParagraph"/>
        <w:numPr>
          <w:ilvl w:val="0"/>
          <w:numId w:val="3"/>
        </w:numPr>
        <w:spacing w:line="240" w:lineRule="auto"/>
      </w:pPr>
      <w:r>
        <w:t>Write story scripts</w:t>
      </w:r>
    </w:p>
    <w:p w14:paraId="319C0831" w14:textId="4364000A" w:rsidR="00226CC2" w:rsidRDefault="00226CC2" w:rsidP="00226CC2">
      <w:pPr>
        <w:pStyle w:val="ListParagraph"/>
        <w:numPr>
          <w:ilvl w:val="0"/>
          <w:numId w:val="3"/>
        </w:numPr>
      </w:pPr>
      <w:r>
        <w:t>Interview sources</w:t>
      </w:r>
    </w:p>
    <w:p w14:paraId="49F302B6" w14:textId="01C58AC5" w:rsidR="00226CC2" w:rsidRDefault="00226CC2" w:rsidP="00226CC2">
      <w:pPr>
        <w:pStyle w:val="ListParagraph"/>
        <w:numPr>
          <w:ilvl w:val="0"/>
          <w:numId w:val="3"/>
        </w:numPr>
      </w:pPr>
      <w:r>
        <w:t>Edit video</w:t>
      </w:r>
    </w:p>
    <w:p w14:paraId="0ABBE1D4" w14:textId="5D1D2D29" w:rsidR="00226CC2" w:rsidRDefault="00226CC2" w:rsidP="00226CC2">
      <w:pPr>
        <w:pStyle w:val="ListParagraph"/>
        <w:numPr>
          <w:ilvl w:val="0"/>
          <w:numId w:val="3"/>
        </w:numPr>
      </w:pPr>
      <w:r>
        <w:t>Cover NATO</w:t>
      </w:r>
      <w:r w:rsidR="00E245E5">
        <w:t xml:space="preserve"> summit</w:t>
      </w:r>
    </w:p>
    <w:p w14:paraId="6D412FA3" w14:textId="2D3C9037" w:rsidR="00226CC2" w:rsidRDefault="00226CC2" w:rsidP="00226CC2">
      <w:pPr>
        <w:pStyle w:val="ListParagraph"/>
        <w:numPr>
          <w:ilvl w:val="0"/>
          <w:numId w:val="3"/>
        </w:numPr>
      </w:pPr>
      <w:r>
        <w:t>Cover institutions of the European Union</w:t>
      </w:r>
    </w:p>
    <w:sdt>
      <w:sdtPr>
        <w:id w:val="1745452497"/>
        <w:placeholder>
          <w:docPart w:val="E975A309ABA00E4D828CA86A7539CE40"/>
        </w:placeholder>
        <w:temporary/>
        <w:showingPlcHdr/>
        <w15:appearance w15:val="hidden"/>
      </w:sdtPr>
      <w:sdtEndPr/>
      <w:sdtContent>
        <w:p w14:paraId="15D43F85" w14:textId="435A5509" w:rsidR="00D70063" w:rsidRDefault="00D70063" w:rsidP="00D70063">
          <w:pPr>
            <w:pStyle w:val="Heading3"/>
          </w:pPr>
          <w:r>
            <w:t>Education</w:t>
          </w:r>
        </w:p>
      </w:sdtContent>
    </w:sdt>
    <w:p w14:paraId="0A9581E0" w14:textId="77777777" w:rsidR="00D70063" w:rsidRDefault="006607AA" w:rsidP="00D70063">
      <w:pPr>
        <w:pStyle w:val="Heading4"/>
      </w:pPr>
      <w:r>
        <w:t>University of Missouri School of Journalism</w:t>
      </w:r>
    </w:p>
    <w:p w14:paraId="24A41677" w14:textId="77777777" w:rsidR="00646CA7" w:rsidRDefault="00646CA7" w:rsidP="00F53C18">
      <w:pPr>
        <w:pStyle w:val="ListParagraph"/>
        <w:numPr>
          <w:ilvl w:val="0"/>
          <w:numId w:val="4"/>
        </w:numPr>
      </w:pPr>
      <w:r>
        <w:t xml:space="preserve">Bachelor of Journalism Degree – Radio-Television, international news </w:t>
      </w:r>
    </w:p>
    <w:p w14:paraId="45FE8D86" w14:textId="77777777" w:rsidR="00D70063" w:rsidRDefault="00646CA7" w:rsidP="00F53C18">
      <w:pPr>
        <w:pStyle w:val="ListParagraph"/>
        <w:numPr>
          <w:ilvl w:val="0"/>
          <w:numId w:val="4"/>
        </w:numPr>
      </w:pPr>
      <w:r>
        <w:t>Minor - German</w:t>
      </w:r>
    </w:p>
    <w:p w14:paraId="518833A8" w14:textId="77777777" w:rsidR="00646CA7" w:rsidRDefault="00646CA7" w:rsidP="00646CA7">
      <w:pPr>
        <w:pStyle w:val="ListParagraph"/>
        <w:numPr>
          <w:ilvl w:val="0"/>
          <w:numId w:val="4"/>
        </w:numPr>
      </w:pPr>
      <w:r>
        <w:t>Dean’s list student</w:t>
      </w:r>
    </w:p>
    <w:p w14:paraId="71329609" w14:textId="77777777" w:rsidR="00731918" w:rsidRDefault="00646CA7" w:rsidP="00731918">
      <w:pPr>
        <w:pStyle w:val="ListParagraph"/>
        <w:numPr>
          <w:ilvl w:val="0"/>
          <w:numId w:val="4"/>
        </w:numPr>
      </w:pPr>
      <w:r>
        <w:t>Expected Graduation – December 2018</w:t>
      </w:r>
    </w:p>
    <w:p w14:paraId="6C486790" w14:textId="235F1CA9" w:rsidR="00EF6132" w:rsidRPr="001C054C" w:rsidRDefault="00EF6132" w:rsidP="001C054C">
      <w:pPr>
        <w:pStyle w:val="Heading3"/>
      </w:pPr>
    </w:p>
    <w:p w14:paraId="25B36496" w14:textId="77777777" w:rsidR="00FF6365" w:rsidRPr="00FF6365" w:rsidRDefault="00FF6365" w:rsidP="00731918">
      <w:pPr>
        <w:rPr>
          <w:rFonts w:ascii="Calibri" w:hAnsi="Calibri"/>
          <w:b/>
          <w:sz w:val="28"/>
          <w:szCs w:val="28"/>
          <w:lang w:eastAsia="ja-JP"/>
        </w:rPr>
      </w:pPr>
    </w:p>
    <w:p w14:paraId="6E269752" w14:textId="77777777" w:rsidR="00731918" w:rsidRPr="001C3273" w:rsidRDefault="00731918" w:rsidP="00731918">
      <w:pPr>
        <w:rPr>
          <w:lang w:eastAsia="ja-JP"/>
        </w:rPr>
      </w:pPr>
    </w:p>
    <w:sectPr w:rsidR="00731918" w:rsidRPr="001C3273" w:rsidSect="00FD7C04">
      <w:headerReference w:type="default" r:id="rId14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DD33" w14:textId="77777777" w:rsidR="00D23379" w:rsidRDefault="00D23379" w:rsidP="00187B92">
      <w:pPr>
        <w:spacing w:after="0" w:line="240" w:lineRule="auto"/>
      </w:pPr>
      <w:r>
        <w:separator/>
      </w:r>
    </w:p>
  </w:endnote>
  <w:endnote w:type="continuationSeparator" w:id="0">
    <w:p w14:paraId="68B65418" w14:textId="77777777" w:rsidR="00D23379" w:rsidRDefault="00D23379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C2CCF" w14:textId="77777777" w:rsidR="00D23379" w:rsidRDefault="00D23379" w:rsidP="00187B92">
      <w:pPr>
        <w:spacing w:after="0" w:line="240" w:lineRule="auto"/>
      </w:pPr>
      <w:r>
        <w:separator/>
      </w:r>
    </w:p>
  </w:footnote>
  <w:footnote w:type="continuationSeparator" w:id="0">
    <w:p w14:paraId="14EB22D3" w14:textId="77777777" w:rsidR="00D23379" w:rsidRDefault="00D23379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9CD840" w14:textId="77777777"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22CFCD66" wp14:editId="190780EC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14:paraId="18AE36ED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5AC4C7F2BC0A4C4191359D4DCCE91707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14:paraId="434DE7B4" w14:textId="77777777" w:rsidR="002C0739" w:rsidRPr="00187B92" w:rsidRDefault="00924483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Sydney Olsen</w:t>
                                        </w:r>
                                      </w:p>
                                    </w:sdtContent>
                                  </w:sdt>
                                  <w:p w14:paraId="1EBECC3E" w14:textId="2EC795E4" w:rsidR="002C0739" w:rsidRPr="00970D57" w:rsidRDefault="00D23379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A47ECF">
                                          <w:t>Reporter</w:t>
                                        </w:r>
                                        <w:r w:rsidR="00A47ECF">
                                          <w:br/>
                                          <w:t>Multimedia journalist</w:t>
                                        </w:r>
                                        <w:r w:rsidR="00A47ECF">
                                          <w:br/>
                                          <w:t>Digital Producer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6E7DD1C0" w14:textId="77777777" w:rsidR="009F0771" w:rsidRDefault="00D2337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CFCD6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&#13;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14:paraId="18AE36ED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5AC4C7F2BC0A4C4191359D4DCCE91707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14:paraId="434DE7B4" w14:textId="77777777" w:rsidR="002C0739" w:rsidRPr="00187B92" w:rsidRDefault="00924483" w:rsidP="00187B92">
                                  <w:pPr>
                                    <w:pStyle w:val="Title"/>
                                  </w:pPr>
                                  <w:r>
                                    <w:t>Sydney Olsen</w:t>
                                  </w:r>
                                </w:p>
                              </w:sdtContent>
                            </w:sdt>
                            <w:p w14:paraId="1EBECC3E" w14:textId="2EC795E4" w:rsidR="002C0739" w:rsidRPr="00970D57" w:rsidRDefault="00D72076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A47ECF">
                                    <w:t>Reporter</w:t>
                                  </w:r>
                                  <w:r w:rsidR="00A47ECF">
                                    <w:br/>
                                    <w:t>Multimedia journalist</w:t>
                                  </w:r>
                                  <w:r w:rsidR="00A47ECF">
                                    <w:br/>
                                    <w:t>Digital Producer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6E7DD1C0" w14:textId="77777777" w:rsidR="009F0771" w:rsidRDefault="00D72076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36893"/>
    <w:multiLevelType w:val="hybridMultilevel"/>
    <w:tmpl w:val="37D2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67D7B"/>
    <w:multiLevelType w:val="hybridMultilevel"/>
    <w:tmpl w:val="4810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654F"/>
    <w:multiLevelType w:val="hybridMultilevel"/>
    <w:tmpl w:val="8CE4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951FC"/>
    <w:multiLevelType w:val="hybridMultilevel"/>
    <w:tmpl w:val="EEBC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83"/>
    <w:rsid w:val="000A23CE"/>
    <w:rsid w:val="000E37E2"/>
    <w:rsid w:val="00112292"/>
    <w:rsid w:val="0012232A"/>
    <w:rsid w:val="00157B6F"/>
    <w:rsid w:val="00187B92"/>
    <w:rsid w:val="001C054C"/>
    <w:rsid w:val="001C3273"/>
    <w:rsid w:val="001D7884"/>
    <w:rsid w:val="00226CC2"/>
    <w:rsid w:val="00233225"/>
    <w:rsid w:val="00264FA3"/>
    <w:rsid w:val="00284DC5"/>
    <w:rsid w:val="00293B83"/>
    <w:rsid w:val="002C0739"/>
    <w:rsid w:val="00314464"/>
    <w:rsid w:val="0035326B"/>
    <w:rsid w:val="0039505A"/>
    <w:rsid w:val="0044506E"/>
    <w:rsid w:val="00486E5D"/>
    <w:rsid w:val="004C118F"/>
    <w:rsid w:val="00527AA4"/>
    <w:rsid w:val="00581FC8"/>
    <w:rsid w:val="005901A9"/>
    <w:rsid w:val="005C19A7"/>
    <w:rsid w:val="005F347D"/>
    <w:rsid w:val="00646CA7"/>
    <w:rsid w:val="006607AA"/>
    <w:rsid w:val="006A3CE7"/>
    <w:rsid w:val="006B6D95"/>
    <w:rsid w:val="006C1870"/>
    <w:rsid w:val="00731918"/>
    <w:rsid w:val="007C1401"/>
    <w:rsid w:val="00857CED"/>
    <w:rsid w:val="008B7151"/>
    <w:rsid w:val="008C33FB"/>
    <w:rsid w:val="009119C3"/>
    <w:rsid w:val="00924483"/>
    <w:rsid w:val="00957431"/>
    <w:rsid w:val="00974B9B"/>
    <w:rsid w:val="009D30FA"/>
    <w:rsid w:val="00A47ECF"/>
    <w:rsid w:val="00B44502"/>
    <w:rsid w:val="00D23379"/>
    <w:rsid w:val="00D70063"/>
    <w:rsid w:val="00D72076"/>
    <w:rsid w:val="00DF35EF"/>
    <w:rsid w:val="00E245E5"/>
    <w:rsid w:val="00ED6839"/>
    <w:rsid w:val="00EF6132"/>
    <w:rsid w:val="00F53C18"/>
    <w:rsid w:val="00F936FC"/>
    <w:rsid w:val="00FD7C04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C32A7"/>
  <w15:chartTrackingRefBased/>
  <w15:docId w15:val="{E9578D53-1FF2-084A-9588-20AC2998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112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7A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31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mockl@missouri.edu" TargetMode="External"/><Relationship Id="rId13" Type="http://schemas.openxmlformats.org/officeDocument/2006/relationships/hyperlink" Target="mailto:sydneyolsen.new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rtense.deroffignac@t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mockl@missouri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ydneyolsen.new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tense.deroffignac@tr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ydneyolsen/Library/Containers/com.microsoft.Word/Data/Library/Application%20Support/Microsoft/Office/16.0/DTS/Search/%7bB004A687-D3A1-3C45-8500-0B048E3B4DB6%7dtf1639279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484371838E8349AF1F3DB3F84C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BA776-70E4-9542-8468-231A949E1354}"/>
      </w:docPartPr>
      <w:docPartBody>
        <w:p w:rsidR="00244B0B" w:rsidRDefault="00E666C0">
          <w:pPr>
            <w:pStyle w:val="02484371838E8349AF1F3DB3F84C7ED0"/>
          </w:pPr>
          <w:r>
            <w:t>Experience</w:t>
          </w:r>
        </w:p>
      </w:docPartBody>
    </w:docPart>
    <w:docPart>
      <w:docPartPr>
        <w:name w:val="E975A309ABA00E4D828CA86A7539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510F-4DC6-7D4D-8EC1-C72EA8463D3B}"/>
      </w:docPartPr>
      <w:docPartBody>
        <w:p w:rsidR="00244B0B" w:rsidRDefault="00E666C0">
          <w:pPr>
            <w:pStyle w:val="E975A309ABA00E4D828CA86A7539CE40"/>
          </w:pPr>
          <w:r>
            <w:t>Education</w:t>
          </w:r>
        </w:p>
      </w:docPartBody>
    </w:docPart>
    <w:docPart>
      <w:docPartPr>
        <w:name w:val="47709A7A6C5C3748A2B59215B78DB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260A-63B1-594F-84FD-23C7EE40C35E}"/>
      </w:docPartPr>
      <w:docPartBody>
        <w:p w:rsidR="00244B0B" w:rsidRDefault="00E666C0">
          <w:pPr>
            <w:pStyle w:val="47709A7A6C5C3748A2B59215B78DB3A9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197FB17A1E85A1479213316769C6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80A0-2B65-2840-A5CC-AA4BBE748204}"/>
      </w:docPartPr>
      <w:docPartBody>
        <w:p w:rsidR="00244B0B" w:rsidRDefault="00E666C0">
          <w:pPr>
            <w:pStyle w:val="197FB17A1E85A1479213316769C66C5F"/>
          </w:pPr>
          <w:r>
            <w:t>Position Title</w:t>
          </w:r>
        </w:p>
      </w:docPartBody>
    </w:docPart>
    <w:docPart>
      <w:docPartPr>
        <w:name w:val="4DFF55CB848E4C4DB4B996628ED1F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F8E7-E3D0-F74C-A0E0-E99444F6D9A7}"/>
      </w:docPartPr>
      <w:docPartBody>
        <w:p w:rsidR="00244B0B" w:rsidRDefault="00E666C0">
          <w:pPr>
            <w:pStyle w:val="4DFF55CB848E4C4DB4B996628ED1FE8A"/>
          </w:pPr>
          <w:r>
            <w:t>Skills &amp; Abilities</w:t>
          </w:r>
        </w:p>
      </w:docPartBody>
    </w:docPart>
    <w:docPart>
      <w:docPartPr>
        <w:name w:val="5AC4C7F2BC0A4C4191359D4DCCE9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6BA08-572C-B843-9C7E-62D4B15739DD}"/>
      </w:docPartPr>
      <w:docPartBody>
        <w:p w:rsidR="00244B0B" w:rsidRDefault="00E666C0">
          <w:pPr>
            <w:pStyle w:val="5AC4C7F2BC0A4C4191359D4DCCE91707"/>
          </w:pPr>
          <w:r>
            <w:t>Your Name</w:t>
          </w:r>
        </w:p>
      </w:docPartBody>
    </w:docPart>
    <w:docPart>
      <w:docPartPr>
        <w:name w:val="5A9282DA152A32489C530A08F2754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C27D-F1E5-814B-9427-7741B5B106BF}"/>
      </w:docPartPr>
      <w:docPartBody>
        <w:p w:rsidR="00CE6696" w:rsidRDefault="000119BB" w:rsidP="000119BB">
          <w:pPr>
            <w:pStyle w:val="5A9282DA152A32489C530A08F27541C6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4"/>
    <w:rsid w:val="000119BB"/>
    <w:rsid w:val="001F54C9"/>
    <w:rsid w:val="002221E0"/>
    <w:rsid w:val="00244B0B"/>
    <w:rsid w:val="0025476F"/>
    <w:rsid w:val="00314948"/>
    <w:rsid w:val="00580C25"/>
    <w:rsid w:val="00A94E94"/>
    <w:rsid w:val="00C71D76"/>
    <w:rsid w:val="00CE6696"/>
    <w:rsid w:val="00D71C35"/>
    <w:rsid w:val="00E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484371838E8349AF1F3DB3F84C7ED0">
    <w:name w:val="02484371838E8349AF1F3DB3F84C7ED0"/>
  </w:style>
  <w:style w:type="paragraph" w:customStyle="1" w:styleId="8E12D04C7D3D7348A941CD3A3B245677">
    <w:name w:val="8E12D04C7D3D7348A941CD3A3B245677"/>
  </w:style>
  <w:style w:type="paragraph" w:customStyle="1" w:styleId="8DF7AA187DB3BC4085CF2AEBECC9B712">
    <w:name w:val="8DF7AA187DB3BC4085CF2AEBECC9B712"/>
  </w:style>
  <w:style w:type="paragraph" w:customStyle="1" w:styleId="7685DDDFD1F6CC4489B6FC3C8D78A452">
    <w:name w:val="7685DDDFD1F6CC4489B6FC3C8D78A452"/>
  </w:style>
  <w:style w:type="paragraph" w:customStyle="1" w:styleId="838166B0A30E3849901BD4DF5D464141">
    <w:name w:val="838166B0A30E3849901BD4DF5D464141"/>
  </w:style>
  <w:style w:type="paragraph" w:customStyle="1" w:styleId="5268FDCFC1436648823E8887D1FD18B7">
    <w:name w:val="5268FDCFC1436648823E8887D1FD18B7"/>
  </w:style>
  <w:style w:type="paragraph" w:customStyle="1" w:styleId="55CDCCFB3D15374DA83B07D13F43EE7A">
    <w:name w:val="55CDCCFB3D15374DA83B07D13F43EE7A"/>
  </w:style>
  <w:style w:type="paragraph" w:customStyle="1" w:styleId="E975A309ABA00E4D828CA86A7539CE40">
    <w:name w:val="E975A309ABA00E4D828CA86A7539CE40"/>
  </w:style>
  <w:style w:type="paragraph" w:customStyle="1" w:styleId="CC0A0C74CE72AF40B81B955986DE0203">
    <w:name w:val="CC0A0C74CE72AF40B81B955986DE0203"/>
  </w:style>
  <w:style w:type="paragraph" w:customStyle="1" w:styleId="D81A38F54BF2414EAF8E233C579D50E5">
    <w:name w:val="D81A38F54BF2414EAF8E233C579D50E5"/>
  </w:style>
  <w:style w:type="paragraph" w:customStyle="1" w:styleId="18284E55E7AF874A957B90EA66CF9F39">
    <w:name w:val="18284E55E7AF874A957B90EA66CF9F39"/>
  </w:style>
  <w:style w:type="paragraph" w:customStyle="1" w:styleId="D956E7A9F7CD5943A8FD658E6A772D8B">
    <w:name w:val="D956E7A9F7CD5943A8FD658E6A772D8B"/>
  </w:style>
  <w:style w:type="paragraph" w:customStyle="1" w:styleId="A5EFE9D59FAFD7438AB0BE528DC10247">
    <w:name w:val="A5EFE9D59FAFD7438AB0BE528DC10247"/>
  </w:style>
  <w:style w:type="paragraph" w:customStyle="1" w:styleId="44CD49AD219F3643A711448D8E2F4CC6">
    <w:name w:val="44CD49AD219F3643A711448D8E2F4CC6"/>
  </w:style>
  <w:style w:type="paragraph" w:customStyle="1" w:styleId="756C9BCBAF93A943B80A971B69A85124">
    <w:name w:val="756C9BCBAF93A943B80A971B69A85124"/>
  </w:style>
  <w:style w:type="paragraph" w:customStyle="1" w:styleId="2878AAEF9F8D8141931CC1E818DB3EC0">
    <w:name w:val="2878AAEF9F8D8141931CC1E818DB3EC0"/>
  </w:style>
  <w:style w:type="paragraph" w:customStyle="1" w:styleId="D3E59F9E1DFAF24FBC3C275890664B1E">
    <w:name w:val="D3E59F9E1DFAF24FBC3C275890664B1E"/>
  </w:style>
  <w:style w:type="character" w:styleId="PlaceholderText">
    <w:name w:val="Placeholder Text"/>
    <w:basedOn w:val="DefaultParagraphFont"/>
    <w:uiPriority w:val="99"/>
    <w:semiHidden/>
    <w:rsid w:val="00A94E94"/>
    <w:rPr>
      <w:color w:val="808080"/>
    </w:rPr>
  </w:style>
  <w:style w:type="paragraph" w:customStyle="1" w:styleId="47709A7A6C5C3748A2B59215B78DB3A9">
    <w:name w:val="47709A7A6C5C3748A2B59215B78DB3A9"/>
  </w:style>
  <w:style w:type="paragraph" w:customStyle="1" w:styleId="197FB17A1E85A1479213316769C66C5F">
    <w:name w:val="197FB17A1E85A1479213316769C66C5F"/>
  </w:style>
  <w:style w:type="paragraph" w:customStyle="1" w:styleId="43A340E06B086C4996110A41DF7B236C">
    <w:name w:val="43A340E06B086C4996110A41DF7B236C"/>
  </w:style>
  <w:style w:type="paragraph" w:customStyle="1" w:styleId="ECCB14EB0F17EE4B8DF6F20B9ADF3588">
    <w:name w:val="ECCB14EB0F17EE4B8DF6F20B9ADF3588"/>
  </w:style>
  <w:style w:type="paragraph" w:customStyle="1" w:styleId="4DFF55CB848E4C4DB4B996628ED1FE8A">
    <w:name w:val="4DFF55CB848E4C4DB4B996628ED1FE8A"/>
  </w:style>
  <w:style w:type="paragraph" w:customStyle="1" w:styleId="162BA581D99DC04BB22A16FFB180BF98">
    <w:name w:val="162BA581D99DC04BB22A16FFB180BF98"/>
  </w:style>
  <w:style w:type="paragraph" w:customStyle="1" w:styleId="5DBF39E5EB36F14E8732D89A15A07174">
    <w:name w:val="5DBF39E5EB36F14E8732D89A15A07174"/>
  </w:style>
  <w:style w:type="paragraph" w:customStyle="1" w:styleId="25E2468C9714104C88A9236E8BB196F4">
    <w:name w:val="25E2468C9714104C88A9236E8BB196F4"/>
  </w:style>
  <w:style w:type="paragraph" w:customStyle="1" w:styleId="5B629CD4B8164B448ED6AB1EC46D8963">
    <w:name w:val="5B629CD4B8164B448ED6AB1EC46D8963"/>
  </w:style>
  <w:style w:type="paragraph" w:customStyle="1" w:styleId="2BECD6A9051CD54191870BADD55106C3">
    <w:name w:val="2BECD6A9051CD54191870BADD55106C3"/>
  </w:style>
  <w:style w:type="paragraph" w:customStyle="1" w:styleId="5AC4C7F2BC0A4C4191359D4DCCE91707">
    <w:name w:val="5AC4C7F2BC0A4C4191359D4DCCE91707"/>
  </w:style>
  <w:style w:type="paragraph" w:customStyle="1" w:styleId="383F145FD461734598EE986FA09812AA">
    <w:name w:val="383F145FD461734598EE986FA09812AA"/>
  </w:style>
  <w:style w:type="paragraph" w:customStyle="1" w:styleId="5A9282DA152A32489C530A08F27541C6">
    <w:name w:val="5A9282DA152A32489C530A08F27541C6"/>
    <w:rsid w:val="00011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Reporter
Multimedia journalist
Digital Producer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{B004A687-D3A1-3C45-8500-0B048E3B4DB6}tf16392793.dotx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Olsen</dc:creator>
  <cp:keywords/>
  <dc:description/>
  <cp:lastModifiedBy>Sydney Olsen</cp:lastModifiedBy>
  <cp:revision>5</cp:revision>
  <dcterms:created xsi:type="dcterms:W3CDTF">2018-09-27T21:00:00Z</dcterms:created>
  <dcterms:modified xsi:type="dcterms:W3CDTF">2018-09-27T21:21:00Z</dcterms:modified>
</cp:coreProperties>
</file>